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5BFDF" w14:textId="77777777" w:rsidR="004F0FC2" w:rsidRDefault="004F0FC2" w:rsidP="00EA6EDB">
      <w:pPr>
        <w:pStyle w:val="Otsikko1"/>
      </w:pPr>
      <w:r>
        <w:t xml:space="preserve">Muistio työntekijän </w:t>
      </w:r>
      <w:r w:rsidRPr="00EA6EDB">
        <w:t>kuulemisesta</w:t>
      </w:r>
      <w:bookmarkStart w:id="0" w:name="_GoBack"/>
      <w:bookmarkEnd w:id="0"/>
    </w:p>
    <w:p w14:paraId="3F3E9BB6" w14:textId="57437838" w:rsidR="002605E8" w:rsidRDefault="002605E8" w:rsidP="004F0FC2">
      <w:pPr>
        <w:pStyle w:val="Leipteksti"/>
      </w:pPr>
    </w:p>
    <w:p w14:paraId="5267D462" w14:textId="77777777" w:rsidR="006B7969" w:rsidRDefault="006B7969" w:rsidP="004F0FC2">
      <w:pPr>
        <w:pStyle w:val="Leipteksti"/>
      </w:pPr>
    </w:p>
    <w:tbl>
      <w:tblPr>
        <w:tblStyle w:val="TaulukkoRuudukko"/>
        <w:tblW w:w="7330" w:type="dxa"/>
        <w:tblInd w:w="2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5919"/>
      </w:tblGrid>
      <w:tr w:rsidR="004F0FC2" w14:paraId="7FEC1202" w14:textId="77777777" w:rsidTr="00F64C61">
        <w:tc>
          <w:tcPr>
            <w:tcW w:w="1411" w:type="dxa"/>
          </w:tcPr>
          <w:p w14:paraId="5FE87CD1" w14:textId="77777777" w:rsidR="004F0FC2" w:rsidRDefault="004F0FC2" w:rsidP="001C5388">
            <w:pPr>
              <w:pStyle w:val="Leipteksti"/>
              <w:ind w:left="-113" w:right="-138"/>
              <w:rPr>
                <w:lang w:val="fi-FI"/>
              </w:rPr>
            </w:pPr>
            <w:bookmarkStart w:id="1" w:name="_Hlk518991525"/>
            <w:proofErr w:type="spellStart"/>
            <w:r w:rsidRPr="00310854">
              <w:t>Työnantaja</w:t>
            </w:r>
            <w:proofErr w:type="spellEnd"/>
          </w:p>
        </w:tc>
        <w:tc>
          <w:tcPr>
            <w:tcW w:w="5919" w:type="dxa"/>
          </w:tcPr>
          <w:p w14:paraId="750946BF" w14:textId="77777777" w:rsidR="004F0FC2" w:rsidRDefault="006F119E" w:rsidP="001C5388">
            <w:pPr>
              <w:pStyle w:val="Leipteksti"/>
              <w:ind w:left="-105" w:right="-138"/>
              <w:rPr>
                <w:lang w:val="fi-FI"/>
              </w:rPr>
            </w:pPr>
            <w:sdt>
              <w:sdtPr>
                <w:rPr>
                  <w:rStyle w:val="ASLeiptekstiChar"/>
                  <w:rFonts w:eastAsia="Calibri"/>
                </w:rPr>
                <w:id w:val="-906217689"/>
                <w:placeholder>
                  <w:docPart w:val="E02ADF73039A48788525248BEB11631B"/>
                </w:placeholder>
                <w:showingPlcHdr/>
              </w:sdtPr>
              <w:sdtEndPr>
                <w:rPr>
                  <w:rStyle w:val="ASLeiptekstiChar"/>
                  <w:rFonts w:eastAsiaTheme="majorEastAsia"/>
                </w:rPr>
              </w:sdtEndPr>
              <w:sdtContent>
                <w:r w:rsidR="004F0FC2" w:rsidRPr="00760B3E">
                  <w:rPr>
                    <w:rStyle w:val="Paikkamerkkiteksti"/>
                  </w:rPr>
                  <w:t>[Työnantaja]</w:t>
                </w:r>
              </w:sdtContent>
            </w:sdt>
          </w:p>
        </w:tc>
      </w:tr>
      <w:tr w:rsidR="004F0FC2" w14:paraId="2702A72B" w14:textId="77777777" w:rsidTr="00F64C61">
        <w:tc>
          <w:tcPr>
            <w:tcW w:w="1411" w:type="dxa"/>
          </w:tcPr>
          <w:p w14:paraId="1E7BC40D" w14:textId="77777777" w:rsidR="004F0FC2" w:rsidRDefault="004F0FC2" w:rsidP="001C5388">
            <w:pPr>
              <w:pStyle w:val="Leipteksti"/>
              <w:ind w:left="-113" w:right="-138"/>
              <w:rPr>
                <w:lang w:val="fi-FI"/>
              </w:rPr>
            </w:pPr>
            <w:r>
              <w:rPr>
                <w:rFonts w:eastAsia="Calibri"/>
              </w:rPr>
              <w:t>Y-</w:t>
            </w:r>
            <w:proofErr w:type="spellStart"/>
            <w:r>
              <w:rPr>
                <w:rFonts w:eastAsia="Calibri"/>
              </w:rPr>
              <w:t>tunnus</w:t>
            </w:r>
            <w:proofErr w:type="spellEnd"/>
          </w:p>
        </w:tc>
        <w:tc>
          <w:tcPr>
            <w:tcW w:w="5919" w:type="dxa"/>
          </w:tcPr>
          <w:p w14:paraId="0D1CDACD" w14:textId="77777777" w:rsidR="004F0FC2" w:rsidRDefault="006F119E" w:rsidP="001C5388">
            <w:pPr>
              <w:pStyle w:val="Leipteksti"/>
              <w:ind w:left="-105" w:right="-138"/>
              <w:rPr>
                <w:lang w:val="fi-FI"/>
              </w:rPr>
            </w:pPr>
            <w:sdt>
              <w:sdtPr>
                <w:rPr>
                  <w:rStyle w:val="ASLeiptekstiChar"/>
                  <w:rFonts w:eastAsia="Calibri"/>
                </w:rPr>
                <w:id w:val="1188186436"/>
                <w:placeholder>
                  <w:docPart w:val="DA50BC9A97F84472BD4659903A3B0702"/>
                </w:placeholder>
                <w:showingPlcHdr/>
              </w:sdtPr>
              <w:sdtEndPr>
                <w:rPr>
                  <w:rStyle w:val="ASLeiptekstiChar"/>
                  <w:rFonts w:eastAsiaTheme="majorEastAsia"/>
                </w:rPr>
              </w:sdtEndPr>
              <w:sdtContent>
                <w:r w:rsidR="004F0FC2">
                  <w:rPr>
                    <w:rStyle w:val="Paikkamerkkiteksti"/>
                  </w:rPr>
                  <w:t>[Y-tunnus</w:t>
                </w:r>
                <w:r w:rsidR="004F0FC2" w:rsidRPr="00760B3E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4F0FC2" w14:paraId="4D93B249" w14:textId="77777777" w:rsidTr="00F64C61">
        <w:trPr>
          <w:trHeight w:val="80"/>
        </w:trPr>
        <w:tc>
          <w:tcPr>
            <w:tcW w:w="1411" w:type="dxa"/>
          </w:tcPr>
          <w:p w14:paraId="2BD3D50B" w14:textId="77777777" w:rsidR="004F0FC2" w:rsidRDefault="004F0FC2" w:rsidP="001C5388">
            <w:pPr>
              <w:pStyle w:val="Leipteksti"/>
              <w:ind w:left="-113" w:right="-138"/>
              <w:rPr>
                <w:lang w:val="fi-FI"/>
              </w:rPr>
            </w:pPr>
          </w:p>
        </w:tc>
        <w:tc>
          <w:tcPr>
            <w:tcW w:w="5919" w:type="dxa"/>
          </w:tcPr>
          <w:p w14:paraId="78A0D837" w14:textId="77777777" w:rsidR="004F0FC2" w:rsidRDefault="004F0FC2" w:rsidP="001C5388">
            <w:pPr>
              <w:pStyle w:val="Leipteksti"/>
              <w:ind w:left="-105" w:right="-138"/>
              <w:rPr>
                <w:lang w:val="fi-FI"/>
              </w:rPr>
            </w:pPr>
          </w:p>
        </w:tc>
      </w:tr>
      <w:tr w:rsidR="004F0FC2" w14:paraId="5FE7A1DD" w14:textId="77777777" w:rsidTr="00F64C61">
        <w:tc>
          <w:tcPr>
            <w:tcW w:w="1411" w:type="dxa"/>
          </w:tcPr>
          <w:p w14:paraId="362B818C" w14:textId="77777777" w:rsidR="004F0FC2" w:rsidRPr="00767D5D" w:rsidRDefault="004F0FC2" w:rsidP="001C5388">
            <w:pPr>
              <w:pStyle w:val="Leipteksti"/>
              <w:ind w:left="-113" w:right="-138"/>
              <w:rPr>
                <w:b/>
              </w:rPr>
            </w:pPr>
            <w:proofErr w:type="spellStart"/>
            <w:r w:rsidRPr="00760B3E">
              <w:t>Työntekijä</w:t>
            </w:r>
            <w:proofErr w:type="spellEnd"/>
          </w:p>
        </w:tc>
        <w:tc>
          <w:tcPr>
            <w:tcW w:w="5919" w:type="dxa"/>
          </w:tcPr>
          <w:p w14:paraId="3E15A855" w14:textId="77777777" w:rsidR="004F0FC2" w:rsidRDefault="006F119E" w:rsidP="001C5388">
            <w:pPr>
              <w:pStyle w:val="Leipteksti"/>
              <w:ind w:left="-105" w:right="-138"/>
              <w:rPr>
                <w:lang w:val="fi-FI"/>
              </w:rPr>
            </w:pPr>
            <w:sdt>
              <w:sdtPr>
                <w:rPr>
                  <w:rFonts w:eastAsia="Calibri"/>
                </w:rPr>
                <w:id w:val="-1195850041"/>
                <w:placeholder>
                  <w:docPart w:val="35258734D991402685E68D8453B2E20C"/>
                </w:placeholder>
                <w:showingPlcHdr/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4F0FC2" w:rsidRPr="00760B3E">
                  <w:rPr>
                    <w:rStyle w:val="Paikkamerkkiteksti"/>
                  </w:rPr>
                  <w:t>[Työntekijä]</w:t>
                </w:r>
              </w:sdtContent>
            </w:sdt>
          </w:p>
        </w:tc>
      </w:tr>
      <w:bookmarkEnd w:id="1"/>
    </w:tbl>
    <w:p w14:paraId="54398515" w14:textId="67BC6AC4" w:rsidR="004F0FC2" w:rsidRDefault="004F0FC2" w:rsidP="004F0FC2">
      <w:pPr>
        <w:pStyle w:val="Leipteksti"/>
      </w:pPr>
    </w:p>
    <w:p w14:paraId="4258E022" w14:textId="77777777" w:rsidR="001C5388" w:rsidRDefault="001C5388" w:rsidP="004F0FC2">
      <w:pPr>
        <w:pStyle w:val="Leipteksti"/>
      </w:pPr>
    </w:p>
    <w:p w14:paraId="3DB362C0" w14:textId="77777777" w:rsidR="004F0FC2" w:rsidRPr="005E004D" w:rsidRDefault="004F0FC2" w:rsidP="001C5388">
      <w:pPr>
        <w:pStyle w:val="Otsikko2"/>
      </w:pPr>
      <w:r>
        <w:t>Työntekijälle varataan mahdollisuus tulla kuulluksi seuraavasta asiasta</w:t>
      </w:r>
    </w:p>
    <w:p w14:paraId="25E03DB6" w14:textId="77777777" w:rsidR="004F0FC2" w:rsidRDefault="004F0FC2" w:rsidP="004F0FC2">
      <w:pPr>
        <w:pStyle w:val="Leipteksti"/>
      </w:pPr>
    </w:p>
    <w:p w14:paraId="01668EB5" w14:textId="33482EA4" w:rsidR="004F0FC2" w:rsidRDefault="006F119E" w:rsidP="001C5388">
      <w:pPr>
        <w:pStyle w:val="LeiptekstiAS"/>
        <w:ind w:left="2693"/>
        <w:rPr>
          <w:rStyle w:val="LeiptekstiChar"/>
          <w:rFonts w:eastAsia="Calibri"/>
        </w:rPr>
      </w:pPr>
      <w:sdt>
        <w:sdtPr>
          <w:rPr>
            <w:rStyle w:val="LeiptekstiChar"/>
            <w:rFonts w:eastAsia="Calibri"/>
          </w:rPr>
          <w:id w:val="472796272"/>
          <w:placeholder>
            <w:docPart w:val="EA3799267CCB44B385B5E2EF99869DC2"/>
          </w:placeholder>
          <w:showingPlcHdr/>
        </w:sdtPr>
        <w:sdtEndPr>
          <w:rPr>
            <w:rStyle w:val="LeiptekstiASChar"/>
            <w:rFonts w:ascii="Verdana" w:eastAsiaTheme="majorEastAsia" w:hAnsi="Verdana"/>
            <w:sz w:val="22"/>
          </w:rPr>
        </w:sdtEndPr>
        <w:sdtContent>
          <w:r w:rsidR="004F0FC2" w:rsidRPr="001C5388">
            <w:rPr>
              <w:rStyle w:val="LeiptekstiChar"/>
              <w:rFonts w:eastAsiaTheme="majorEastAsia"/>
            </w:rPr>
            <w:t>[Lisää kuvaus asiasta.]</w:t>
          </w:r>
        </w:sdtContent>
      </w:sdt>
    </w:p>
    <w:sdt>
      <w:sdtPr>
        <w:id w:val="1966546641"/>
        <w:placeholder>
          <w:docPart w:val="B52019A4385D422BB7AD2D789F513B38"/>
        </w:placeholder>
        <w:showingPlcHdr/>
      </w:sdtPr>
      <w:sdtEndPr/>
      <w:sdtContent>
        <w:p w14:paraId="4A7218BF" w14:textId="77777777" w:rsidR="00646B5F" w:rsidRDefault="00646B5F" w:rsidP="00646B5F">
          <w:pPr>
            <w:pStyle w:val="ASLeipteksti"/>
            <w:ind w:left="2693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7332249D" w14:textId="77777777" w:rsidR="001C5388" w:rsidRPr="001C5388" w:rsidRDefault="001C5388" w:rsidP="001C5388">
      <w:pPr>
        <w:pStyle w:val="LeiptekstiAS"/>
        <w:ind w:left="2693"/>
        <w:rPr>
          <w:rFonts w:eastAsiaTheme="majorEastAsia"/>
        </w:rPr>
      </w:pPr>
    </w:p>
    <w:p w14:paraId="4DF1BA40" w14:textId="77777777" w:rsidR="001C5388" w:rsidRPr="001C5388" w:rsidRDefault="001C5388" w:rsidP="001C5388">
      <w:pPr>
        <w:pStyle w:val="Leipteksti"/>
        <w:rPr>
          <w:lang w:val="fi-FI"/>
        </w:rPr>
      </w:pPr>
    </w:p>
    <w:p w14:paraId="567D5945" w14:textId="77777777" w:rsidR="004F0FC2" w:rsidRDefault="004F0FC2" w:rsidP="001C5388">
      <w:pPr>
        <w:pStyle w:val="Otsikko2"/>
      </w:pPr>
      <w:r>
        <w:t>Tilaisuudessa läsnä</w:t>
      </w:r>
    </w:p>
    <w:p w14:paraId="21D689A8" w14:textId="77777777" w:rsidR="004F0FC2" w:rsidRDefault="004F0FC2" w:rsidP="004F0FC2">
      <w:pPr>
        <w:pStyle w:val="Leipteksti"/>
      </w:pPr>
    </w:p>
    <w:sdt>
      <w:sdtPr>
        <w:rPr>
          <w:rStyle w:val="LeiptekstiChar"/>
        </w:rPr>
        <w:id w:val="1173532254"/>
        <w:placeholder>
          <w:docPart w:val="D6FB053C723D45349FFD4CFBB949FBC7"/>
        </w:placeholder>
        <w:showingPlcHdr/>
        <w:text w:multiLine="1"/>
      </w:sdtPr>
      <w:sdtEndPr>
        <w:rPr>
          <w:rStyle w:val="Kappaleenoletusfontti"/>
        </w:rPr>
      </w:sdtEndPr>
      <w:sdtContent>
        <w:p w14:paraId="3E6BABF4" w14:textId="77777777" w:rsidR="004F0FC2" w:rsidRDefault="004F0FC2" w:rsidP="001C5388">
          <w:pPr>
            <w:pStyle w:val="Leipteksti"/>
            <w:ind w:left="2693"/>
          </w:pPr>
          <w:r>
            <w:rPr>
              <w:rStyle w:val="Paikkamerkkiteksti"/>
            </w:rPr>
            <w:t>[Työnantaja]</w:t>
          </w:r>
        </w:p>
      </w:sdtContent>
    </w:sdt>
    <w:sdt>
      <w:sdtPr>
        <w:rPr>
          <w:rStyle w:val="LeiptekstiChar"/>
        </w:rPr>
        <w:id w:val="806663627"/>
        <w:placeholder>
          <w:docPart w:val="76E6534C6D9140C3951E1500ECE0F4DC"/>
        </w:placeholder>
        <w:showingPlcHdr/>
        <w:text w:multiLine="1"/>
      </w:sdtPr>
      <w:sdtEndPr>
        <w:rPr>
          <w:rStyle w:val="Kappaleenoletusfontti"/>
        </w:rPr>
      </w:sdtEndPr>
      <w:sdtContent>
        <w:p w14:paraId="43B072C7" w14:textId="77777777" w:rsidR="004F0FC2" w:rsidRPr="002D27F2" w:rsidRDefault="004F0FC2" w:rsidP="001C5388">
          <w:pPr>
            <w:pStyle w:val="Leipteksti"/>
            <w:ind w:left="2693"/>
            <w:rPr>
              <w:b/>
            </w:rPr>
          </w:pPr>
          <w:r>
            <w:rPr>
              <w:rStyle w:val="Paikkamerkkiteksti"/>
            </w:rPr>
            <w:t>[Työntekijä]</w:t>
          </w:r>
        </w:p>
      </w:sdtContent>
    </w:sdt>
    <w:p w14:paraId="63300C8A" w14:textId="1E276B87" w:rsidR="004F0FC2" w:rsidRDefault="004F0FC2" w:rsidP="004F0FC2">
      <w:pPr>
        <w:pStyle w:val="Leipteksti"/>
      </w:pPr>
    </w:p>
    <w:p w14:paraId="6954E5CB" w14:textId="77777777" w:rsidR="001C5388" w:rsidRDefault="001C5388" w:rsidP="004F0FC2">
      <w:pPr>
        <w:pStyle w:val="Leipteksti"/>
      </w:pPr>
    </w:p>
    <w:p w14:paraId="455DF894" w14:textId="77777777" w:rsidR="004F0FC2" w:rsidRPr="00767D5D" w:rsidRDefault="004F0FC2" w:rsidP="001C5388">
      <w:pPr>
        <w:pStyle w:val="Otsikko2"/>
      </w:pPr>
      <w:r>
        <w:t>Työnantajan näkemys asiasta</w:t>
      </w:r>
    </w:p>
    <w:p w14:paraId="41161591" w14:textId="77777777" w:rsidR="004F0FC2" w:rsidRDefault="004F0FC2" w:rsidP="00F47634"/>
    <w:p w14:paraId="07462050" w14:textId="77777777" w:rsidR="004F0FC2" w:rsidRDefault="004F0FC2" w:rsidP="001C5388">
      <w:pPr>
        <w:pStyle w:val="Leipteksti"/>
        <w:ind w:left="2693"/>
      </w:pPr>
      <w:r>
        <w:t>Käytiin läpi työnantajan näkemys asiasta. Selostus lyhyesti:</w:t>
      </w:r>
    </w:p>
    <w:sdt>
      <w:sdtPr>
        <w:rPr>
          <w:rStyle w:val="LeiptekstiChar"/>
        </w:rPr>
        <w:id w:val="-2071178521"/>
        <w:placeholder>
          <w:docPart w:val="DB07840DD3134113AEA12241C3BCABA5"/>
        </w:placeholder>
        <w:showingPlcHdr/>
      </w:sdtPr>
      <w:sdtEndPr>
        <w:rPr>
          <w:rStyle w:val="Kappaleenoletusfontti"/>
        </w:rPr>
      </w:sdtEndPr>
      <w:sdtContent>
        <w:p w14:paraId="28525F3A" w14:textId="77777777" w:rsidR="004F0FC2" w:rsidRDefault="004F0FC2" w:rsidP="001C5388">
          <w:pPr>
            <w:pStyle w:val="Leipteksti"/>
            <w:ind w:left="2693"/>
          </w:pPr>
          <w:r>
            <w:rPr>
              <w:rStyle w:val="Paikkamerkkiteksti"/>
            </w:rPr>
            <w:t>[Lisää selostus.]</w:t>
          </w:r>
        </w:p>
      </w:sdtContent>
    </w:sdt>
    <w:p w14:paraId="7B1BF674" w14:textId="78E7D62E" w:rsidR="004F0FC2" w:rsidRDefault="004F0FC2" w:rsidP="004F0FC2">
      <w:pPr>
        <w:pStyle w:val="Otsikko2"/>
      </w:pPr>
    </w:p>
    <w:p w14:paraId="7110AB9A" w14:textId="77777777" w:rsidR="001C5388" w:rsidRPr="001C5388" w:rsidRDefault="001C5388" w:rsidP="001C5388">
      <w:pPr>
        <w:pStyle w:val="Leipteksti"/>
        <w:rPr>
          <w:lang w:val="fi-FI"/>
        </w:rPr>
      </w:pPr>
    </w:p>
    <w:p w14:paraId="7ACABDCB" w14:textId="77777777" w:rsidR="004F0FC2" w:rsidRPr="00767D5D" w:rsidRDefault="004F0FC2" w:rsidP="001C5388">
      <w:pPr>
        <w:pStyle w:val="Otsikko2"/>
      </w:pPr>
      <w:r>
        <w:t>Työntekijän näkemys asiasta</w:t>
      </w:r>
    </w:p>
    <w:p w14:paraId="4EE0061D" w14:textId="77777777" w:rsidR="004F0FC2" w:rsidRDefault="004F0FC2" w:rsidP="004F0FC2">
      <w:pPr>
        <w:pStyle w:val="Leipteksti"/>
      </w:pPr>
    </w:p>
    <w:p w14:paraId="035759A2" w14:textId="77777777" w:rsidR="004F0FC2" w:rsidRDefault="004F0FC2" w:rsidP="001C5388">
      <w:pPr>
        <w:pStyle w:val="Leipteksti"/>
        <w:ind w:left="2693"/>
      </w:pPr>
      <w:proofErr w:type="spellStart"/>
      <w:r>
        <w:t>Käytiin</w:t>
      </w:r>
      <w:proofErr w:type="spellEnd"/>
      <w:r>
        <w:t xml:space="preserve"> </w:t>
      </w:r>
      <w:proofErr w:type="spellStart"/>
      <w:r>
        <w:t>läpi</w:t>
      </w:r>
      <w:proofErr w:type="spellEnd"/>
      <w:r>
        <w:t xml:space="preserve"> </w:t>
      </w:r>
      <w:proofErr w:type="spellStart"/>
      <w:r>
        <w:t>työntekijän</w:t>
      </w:r>
      <w:proofErr w:type="spellEnd"/>
      <w:r>
        <w:t xml:space="preserve"> </w:t>
      </w:r>
      <w:proofErr w:type="spellStart"/>
      <w:r>
        <w:t>näkemys</w:t>
      </w:r>
      <w:proofErr w:type="spellEnd"/>
      <w:r>
        <w:t xml:space="preserve"> asiasta. </w:t>
      </w:r>
      <w:proofErr w:type="spellStart"/>
      <w:r>
        <w:t>Selostus</w:t>
      </w:r>
      <w:proofErr w:type="spellEnd"/>
      <w:r>
        <w:t xml:space="preserve"> </w:t>
      </w:r>
      <w:proofErr w:type="spellStart"/>
      <w:r>
        <w:t>lyhyesti</w:t>
      </w:r>
      <w:proofErr w:type="spellEnd"/>
      <w:r>
        <w:t>:</w:t>
      </w:r>
    </w:p>
    <w:sdt>
      <w:sdtPr>
        <w:rPr>
          <w:rStyle w:val="LeiptekstiChar"/>
        </w:rPr>
        <w:id w:val="-1594077784"/>
        <w:placeholder>
          <w:docPart w:val="F373EB2D90694960BE651084C4C66C89"/>
        </w:placeholder>
        <w:showingPlcHdr/>
      </w:sdtPr>
      <w:sdtEndPr>
        <w:rPr>
          <w:rStyle w:val="Kappaleenoletusfontti"/>
        </w:rPr>
      </w:sdtEndPr>
      <w:sdtContent>
        <w:p w14:paraId="49166030" w14:textId="77777777" w:rsidR="004F0FC2" w:rsidRDefault="004F0FC2" w:rsidP="001C5388">
          <w:pPr>
            <w:pStyle w:val="Leipteksti"/>
            <w:ind w:left="2693"/>
          </w:pPr>
          <w:r>
            <w:rPr>
              <w:rStyle w:val="Paikkamerkkiteksti"/>
            </w:rPr>
            <w:t>[Lisää selostus.]</w:t>
          </w:r>
        </w:p>
      </w:sdtContent>
    </w:sdt>
    <w:p w14:paraId="7A74DE16" w14:textId="77777777" w:rsidR="004F0FC2" w:rsidRDefault="004F0FC2" w:rsidP="00F47634"/>
    <w:p w14:paraId="7078EB39" w14:textId="29749C8A" w:rsidR="004F0FC2" w:rsidRDefault="004F0FC2" w:rsidP="00F47634"/>
    <w:p w14:paraId="79A62894" w14:textId="77777777" w:rsidR="001C5388" w:rsidRDefault="001C5388" w:rsidP="00F47634"/>
    <w:p w14:paraId="69E4E603" w14:textId="77777777" w:rsidR="00B2080C" w:rsidRDefault="00B2080C" w:rsidP="00B2080C">
      <w:pPr>
        <w:pStyle w:val="Otsikko2"/>
      </w:pPr>
      <w:r>
        <w:t>Muistion laatijan allekirjoitus</w:t>
      </w:r>
    </w:p>
    <w:p w14:paraId="0D58E81F" w14:textId="77777777" w:rsidR="00B2080C" w:rsidRDefault="00B2080C" w:rsidP="00B2080C">
      <w:pPr>
        <w:pStyle w:val="Leipteksti"/>
        <w:rPr>
          <w:lang w:val="fi-FI"/>
        </w:rPr>
      </w:pPr>
    </w:p>
    <w:bookmarkStart w:id="2" w:name="_Hlk518991608" w:displacedByCustomXml="next"/>
    <w:sdt>
      <w:sdtPr>
        <w:id w:val="187502379"/>
        <w:placeholder>
          <w:docPart w:val="370DDEAAB7E5480080E52BCE8F02F13C"/>
        </w:placeholder>
        <w:showingPlcHdr/>
      </w:sdtPr>
      <w:sdtEndPr/>
      <w:sdtContent>
        <w:p w14:paraId="26CD9760" w14:textId="77777777" w:rsidR="00B2080C" w:rsidRDefault="00B2080C" w:rsidP="001C5388">
          <w:pPr>
            <w:pStyle w:val="ASLeipteksti"/>
            <w:ind w:left="2637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3834F480" w14:textId="77777777" w:rsidR="00B2080C" w:rsidRDefault="00B2080C" w:rsidP="00B2080C">
      <w:pPr>
        <w:pStyle w:val="Leipteksti"/>
      </w:pPr>
    </w:p>
    <w:p w14:paraId="629495EF" w14:textId="77777777" w:rsidR="00B2080C" w:rsidRDefault="00B2080C" w:rsidP="00B2080C">
      <w:pPr>
        <w:pStyle w:val="Leipteksti"/>
      </w:pPr>
    </w:p>
    <w:p w14:paraId="7948DDF1" w14:textId="77777777" w:rsidR="00B2080C" w:rsidRDefault="00B2080C" w:rsidP="00B2080C">
      <w:pPr>
        <w:pStyle w:val="Leipteksti"/>
      </w:pPr>
    </w:p>
    <w:tbl>
      <w:tblPr>
        <w:tblStyle w:val="TaulukkoRuudukko"/>
        <w:tblW w:w="3483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3"/>
      </w:tblGrid>
      <w:tr w:rsidR="00B2080C" w14:paraId="2F4BE4D3" w14:textId="77777777" w:rsidTr="00F64C61">
        <w:trPr>
          <w:trHeight w:val="189"/>
        </w:trPr>
        <w:tc>
          <w:tcPr>
            <w:tcW w:w="3483" w:type="dxa"/>
          </w:tcPr>
          <w:p w14:paraId="7B776ADF" w14:textId="0D28130F" w:rsidR="00B2080C" w:rsidRPr="00310854" w:rsidRDefault="006F119E" w:rsidP="001C22AA">
            <w:pPr>
              <w:pStyle w:val="Leipteksti"/>
              <w:ind w:left="-105"/>
            </w:pPr>
            <w:sdt>
              <w:sdtPr>
                <w:id w:val="-386034110"/>
                <w:placeholder>
                  <w:docPart w:val="AB9E77DF494B43299DCD73204DA07B0A"/>
                </w:placeholder>
              </w:sdtPr>
              <w:sdtEndPr/>
              <w:sdtContent>
                <w:r w:rsidR="001C5388">
                  <w:t>[</w:t>
                </w:r>
                <w:proofErr w:type="spellStart"/>
                <w:r w:rsidR="00B2080C">
                  <w:t>työnantajan</w:t>
                </w:r>
                <w:proofErr w:type="spellEnd"/>
                <w:r w:rsidR="00B2080C">
                  <w:t xml:space="preserve"> </w:t>
                </w:r>
                <w:proofErr w:type="spellStart"/>
                <w:r w:rsidR="00B2080C">
                  <w:t>nimenselvennys</w:t>
                </w:r>
                <w:proofErr w:type="spellEnd"/>
                <w:r w:rsidR="001C5388">
                  <w:t>]</w:t>
                </w:r>
              </w:sdtContent>
            </w:sdt>
          </w:p>
        </w:tc>
      </w:tr>
      <w:bookmarkEnd w:id="2"/>
    </w:tbl>
    <w:p w14:paraId="0D963737" w14:textId="20199E1D" w:rsidR="00037BEC" w:rsidRDefault="00037BEC" w:rsidP="00037BEC">
      <w:pPr>
        <w:pStyle w:val="Leipteksti"/>
      </w:pPr>
    </w:p>
    <w:p w14:paraId="42E46682" w14:textId="77777777" w:rsidR="004F0FC2" w:rsidRPr="00F47634" w:rsidRDefault="004F0FC2" w:rsidP="00303C89">
      <w:pPr>
        <w:pStyle w:val="Leipteksti"/>
      </w:pPr>
    </w:p>
    <w:sectPr w:rsidR="004F0FC2" w:rsidRPr="00F47634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1CC51" w14:textId="77777777" w:rsidR="004F0FC2" w:rsidRDefault="004F0FC2" w:rsidP="00E24890">
      <w:r>
        <w:separator/>
      </w:r>
    </w:p>
  </w:endnote>
  <w:endnote w:type="continuationSeparator" w:id="0">
    <w:p w14:paraId="5AF0BB2E" w14:textId="77777777" w:rsidR="004F0FC2" w:rsidRDefault="004F0FC2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4DA067C5" w14:textId="77777777" w:rsidTr="0079437B">
      <w:tc>
        <w:tcPr>
          <w:tcW w:w="10194" w:type="dxa"/>
        </w:tcPr>
        <w:p w14:paraId="4B95D1DA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58FA91FF" w14:textId="77777777" w:rsidTr="0079437B">
      <w:tc>
        <w:tcPr>
          <w:tcW w:w="10194" w:type="dxa"/>
        </w:tcPr>
        <w:p w14:paraId="1DB9C6A9" w14:textId="77777777" w:rsidR="0079437B" w:rsidRPr="00C13352" w:rsidRDefault="006F119E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7B070FEB" w14:textId="77777777" w:rsidR="0079437B" w:rsidRPr="00C13352" w:rsidRDefault="006F119E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1FBFC592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69830" w14:textId="77777777" w:rsidR="004F0FC2" w:rsidRDefault="004F0FC2" w:rsidP="00E24890">
      <w:r>
        <w:separator/>
      </w:r>
    </w:p>
  </w:footnote>
  <w:footnote w:type="continuationSeparator" w:id="0">
    <w:p w14:paraId="222645AF" w14:textId="77777777" w:rsidR="004F0FC2" w:rsidRDefault="004F0FC2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303C89" w14:paraId="37454125" w14:textId="77777777" w:rsidTr="00A93F6C">
      <w:tc>
        <w:tcPr>
          <w:tcW w:w="5216" w:type="dxa"/>
        </w:tcPr>
        <w:p w14:paraId="5A1A44BE" w14:textId="77777777" w:rsidR="00303C89" w:rsidRPr="00406B8A" w:rsidRDefault="00303C89" w:rsidP="00303C89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1947223590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3CCC22A9" w14:textId="77777777" w:rsidR="00303C89" w:rsidRPr="006A77E8" w:rsidRDefault="00303C89" w:rsidP="00303C89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Muistio</w:t>
              </w:r>
            </w:p>
          </w:tc>
        </w:sdtContent>
      </w:sdt>
      <w:tc>
        <w:tcPr>
          <w:tcW w:w="1304" w:type="dxa"/>
        </w:tcPr>
        <w:p w14:paraId="7E5A8DF9" w14:textId="77777777" w:rsidR="00303C89" w:rsidRPr="006A77E8" w:rsidRDefault="00303C89" w:rsidP="00303C89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3058ED4" w14:textId="0E56F238" w:rsidR="00303C89" w:rsidRPr="006A77E8" w:rsidRDefault="00303C89" w:rsidP="00303C89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303C89" w14:paraId="27C93F8F" w14:textId="77777777" w:rsidTr="00A93F6C">
      <w:tc>
        <w:tcPr>
          <w:tcW w:w="5216" w:type="dxa"/>
        </w:tcPr>
        <w:p w14:paraId="76E0F218" w14:textId="77777777" w:rsidR="00303C89" w:rsidRPr="00406B8A" w:rsidRDefault="00303C89" w:rsidP="00303C89">
          <w:pPr>
            <w:pStyle w:val="Yltunniste"/>
          </w:pPr>
        </w:p>
      </w:tc>
      <w:tc>
        <w:tcPr>
          <w:tcW w:w="2609" w:type="dxa"/>
        </w:tcPr>
        <w:p w14:paraId="2EB471C4" w14:textId="77777777" w:rsidR="00303C89" w:rsidRPr="006A77E8" w:rsidRDefault="00303C89" w:rsidP="00303C89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5B7D272C" w14:textId="77777777" w:rsidR="00303C89" w:rsidRPr="006A77E8" w:rsidRDefault="00303C89" w:rsidP="00303C89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B549AF3" w14:textId="77777777" w:rsidR="00303C89" w:rsidRPr="006A77E8" w:rsidRDefault="00303C89" w:rsidP="00303C89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303C89" w14:paraId="05BADC5D" w14:textId="77777777" w:rsidTr="00A93F6C">
      <w:tc>
        <w:tcPr>
          <w:tcW w:w="5216" w:type="dxa"/>
        </w:tcPr>
        <w:p w14:paraId="6E981E59" w14:textId="77777777" w:rsidR="00303C89" w:rsidRPr="00406B8A" w:rsidRDefault="00303C89" w:rsidP="00303C89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260022678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5CD12E85" w14:textId="6DB8ED90" w:rsidR="00303C89" w:rsidRPr="006A77E8" w:rsidRDefault="006F119E" w:rsidP="00303C89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Style w:val="LeiptekstiChar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5FF29DA0" w14:textId="77777777" w:rsidR="00303C89" w:rsidRPr="006A77E8" w:rsidRDefault="00303C89" w:rsidP="00303C89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995DFE2" w14:textId="77777777" w:rsidR="00303C89" w:rsidRPr="006A77E8" w:rsidRDefault="00303C89" w:rsidP="00303C89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48EFCE09" w14:textId="1EB7F4A7" w:rsidR="00C918E1" w:rsidRPr="00303C89" w:rsidRDefault="00303C89" w:rsidP="00303C89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4AB99938" w14:textId="77777777" w:rsidTr="00C918E1">
      <w:tc>
        <w:tcPr>
          <w:tcW w:w="5216" w:type="dxa"/>
        </w:tcPr>
        <w:p w14:paraId="0F0747DE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255CD9FB" w14:textId="77777777" w:rsidR="00406B8A" w:rsidRPr="006A77E8" w:rsidRDefault="004F0FC2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Muistio</w:t>
              </w:r>
            </w:p>
          </w:tc>
        </w:sdtContent>
      </w:sdt>
      <w:tc>
        <w:tcPr>
          <w:tcW w:w="1304" w:type="dxa"/>
        </w:tcPr>
        <w:p w14:paraId="76232CD9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E7C89A7" w14:textId="06F4415E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F119E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F119E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7F9EC9B2" w14:textId="77777777" w:rsidTr="00C918E1">
      <w:tc>
        <w:tcPr>
          <w:tcW w:w="5216" w:type="dxa"/>
        </w:tcPr>
        <w:p w14:paraId="4D37D31B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71AAA3DF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3A5DA5E3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5B1C351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5479DE5A" w14:textId="77777777" w:rsidTr="00C918E1">
      <w:tc>
        <w:tcPr>
          <w:tcW w:w="5216" w:type="dxa"/>
        </w:tcPr>
        <w:p w14:paraId="09ACB89D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423317C2" w14:textId="54D8951F" w:rsidR="00406B8A" w:rsidRPr="006A77E8" w:rsidRDefault="006F119E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Style w:val="LeiptekstiChar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3D233436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A96C114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6254047A" w14:textId="0A1880D7" w:rsidR="00CA12D5" w:rsidRDefault="00303C89" w:rsidP="00303C89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C2"/>
    <w:rsid w:val="00037BEC"/>
    <w:rsid w:val="000901DE"/>
    <w:rsid w:val="000B0FBA"/>
    <w:rsid w:val="00100227"/>
    <w:rsid w:val="00130F63"/>
    <w:rsid w:val="001C5388"/>
    <w:rsid w:val="001F39D3"/>
    <w:rsid w:val="002605E8"/>
    <w:rsid w:val="00303C89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4F0FC2"/>
    <w:rsid w:val="0053675C"/>
    <w:rsid w:val="00575121"/>
    <w:rsid w:val="005807B4"/>
    <w:rsid w:val="005B67EF"/>
    <w:rsid w:val="00603FAE"/>
    <w:rsid w:val="00632154"/>
    <w:rsid w:val="00646B5F"/>
    <w:rsid w:val="006736C2"/>
    <w:rsid w:val="006A77E8"/>
    <w:rsid w:val="006B7969"/>
    <w:rsid w:val="006F119E"/>
    <w:rsid w:val="0072012F"/>
    <w:rsid w:val="00733278"/>
    <w:rsid w:val="00743632"/>
    <w:rsid w:val="00756B3B"/>
    <w:rsid w:val="00766297"/>
    <w:rsid w:val="0079437B"/>
    <w:rsid w:val="007E036B"/>
    <w:rsid w:val="007E4E58"/>
    <w:rsid w:val="008231A1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B2080C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CA66E4"/>
    <w:rsid w:val="00D16406"/>
    <w:rsid w:val="00D17017"/>
    <w:rsid w:val="00D77821"/>
    <w:rsid w:val="00D77D61"/>
    <w:rsid w:val="00DD4031"/>
    <w:rsid w:val="00DD5D49"/>
    <w:rsid w:val="00E24890"/>
    <w:rsid w:val="00EA6EDB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64C61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34F126"/>
  <w15:docId w15:val="{7DDD4452-1DEC-4B0E-A8DD-D2FF3482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C76470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C76470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ASLeipteksti">
    <w:name w:val="AS/Leipäteksti"/>
    <w:basedOn w:val="Normaali"/>
    <w:link w:val="ASLeiptekstiChar"/>
    <w:qFormat/>
    <w:rsid w:val="004F0FC2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ASLeiptekstiChar">
    <w:name w:val="AS/Leipäteksti Char"/>
    <w:basedOn w:val="Kappaleenoletusfontti"/>
    <w:link w:val="ASLeipteksti"/>
    <w:rsid w:val="004F0FC2"/>
    <w:rPr>
      <w:rFonts w:ascii="Arial" w:eastAsia="Times New Roman" w:hAnsi="Arial" w:cs="Times New Roman"/>
      <w:color w:val="auto"/>
      <w:sz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4F0FC2"/>
    <w:rPr>
      <w:i/>
      <w:iCs/>
      <w:color w:val="808080" w:themeColor="text1" w:themeTint="7F"/>
    </w:rPr>
  </w:style>
  <w:style w:type="paragraph" w:customStyle="1" w:styleId="LeiptekstiAS">
    <w:name w:val="Leipäteksti / AS"/>
    <w:basedOn w:val="Normaali"/>
    <w:link w:val="LeiptekstiASChar"/>
    <w:autoRedefine/>
    <w:qFormat/>
    <w:rsid w:val="004F0FC2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4F0FC2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pirkko_herttovuo_yrittajat_fi/Documents/Ty&#246;p&#246;yt&#228;/Asiakirjapankki/Kes&#228;%202018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2ADF73039A48788525248BEB1163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AC607F-C107-493B-A75F-2C747C174E2D}"/>
      </w:docPartPr>
      <w:docPartBody>
        <w:p w:rsidR="0045563E" w:rsidRDefault="00FC030D" w:rsidP="00FC030D">
          <w:pPr>
            <w:pStyle w:val="E02ADF73039A48788525248BEB11631B"/>
          </w:pPr>
          <w:r w:rsidRPr="00760B3E">
            <w:rPr>
              <w:rStyle w:val="Paikkamerkkiteksti"/>
            </w:rPr>
            <w:t>[Työnantaja]</w:t>
          </w:r>
        </w:p>
      </w:docPartBody>
    </w:docPart>
    <w:docPart>
      <w:docPartPr>
        <w:name w:val="DA50BC9A97F84472BD4659903A3B07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B90A91-154C-4810-BCD0-B28E89747595}"/>
      </w:docPartPr>
      <w:docPartBody>
        <w:p w:rsidR="0045563E" w:rsidRDefault="00FC030D" w:rsidP="00FC030D">
          <w:pPr>
            <w:pStyle w:val="DA50BC9A97F84472BD4659903A3B0702"/>
          </w:pPr>
          <w:r>
            <w:rPr>
              <w:rStyle w:val="Paikkamerkkiteksti"/>
            </w:rPr>
            <w:t>[Y-tunnus</w:t>
          </w:r>
          <w:r w:rsidRPr="00760B3E">
            <w:rPr>
              <w:rStyle w:val="Paikkamerkkiteksti"/>
            </w:rPr>
            <w:t>]</w:t>
          </w:r>
        </w:p>
      </w:docPartBody>
    </w:docPart>
    <w:docPart>
      <w:docPartPr>
        <w:name w:val="35258734D991402685E68D8453B2E2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0A8F04-D5B0-469A-B6D2-546294296E29}"/>
      </w:docPartPr>
      <w:docPartBody>
        <w:p w:rsidR="0045563E" w:rsidRDefault="00FC030D" w:rsidP="00FC030D">
          <w:pPr>
            <w:pStyle w:val="35258734D991402685E68D8453B2E20C"/>
          </w:pPr>
          <w:r w:rsidRPr="00760B3E">
            <w:rPr>
              <w:rStyle w:val="Paikkamerkkiteksti"/>
            </w:rPr>
            <w:t>[Työntekijä]</w:t>
          </w:r>
        </w:p>
      </w:docPartBody>
    </w:docPart>
    <w:docPart>
      <w:docPartPr>
        <w:name w:val="EA3799267CCB44B385B5E2EF99869D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DBD3EE-F71D-4366-A0CE-39F955DB435E}"/>
      </w:docPartPr>
      <w:docPartBody>
        <w:p w:rsidR="0045563E" w:rsidRDefault="00FC030D" w:rsidP="00FC030D">
          <w:pPr>
            <w:pStyle w:val="EA3799267CCB44B385B5E2EF99869DC2"/>
          </w:pPr>
          <w:r>
            <w:rPr>
              <w:rStyle w:val="Paikkamerkkiteksti"/>
              <w:rFonts w:eastAsiaTheme="majorEastAsia"/>
            </w:rPr>
            <w:t>[Lisää kuvaus asiasta.]</w:t>
          </w:r>
        </w:p>
      </w:docPartBody>
    </w:docPart>
    <w:docPart>
      <w:docPartPr>
        <w:name w:val="D6FB053C723D45349FFD4CFBB949FB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15F4F4-2E29-48C3-86BE-017A651124CB}"/>
      </w:docPartPr>
      <w:docPartBody>
        <w:p w:rsidR="0045563E" w:rsidRDefault="00FC030D" w:rsidP="00FC030D">
          <w:pPr>
            <w:pStyle w:val="D6FB053C723D45349FFD4CFBB949FBC7"/>
          </w:pPr>
          <w:r>
            <w:rPr>
              <w:rStyle w:val="Paikkamerkkiteksti"/>
              <w:rFonts w:eastAsiaTheme="majorEastAsia"/>
            </w:rPr>
            <w:t>[Työnantaja]</w:t>
          </w:r>
        </w:p>
      </w:docPartBody>
    </w:docPart>
    <w:docPart>
      <w:docPartPr>
        <w:name w:val="76E6534C6D9140C3951E1500ECE0F4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FEFDF1-3761-43A8-837D-750FAEF8902D}"/>
      </w:docPartPr>
      <w:docPartBody>
        <w:p w:rsidR="0045563E" w:rsidRDefault="00FC030D" w:rsidP="00FC030D">
          <w:pPr>
            <w:pStyle w:val="76E6534C6D9140C3951E1500ECE0F4DC"/>
          </w:pPr>
          <w:r>
            <w:rPr>
              <w:rStyle w:val="Paikkamerkkiteksti"/>
              <w:rFonts w:eastAsiaTheme="majorEastAsia"/>
            </w:rPr>
            <w:t>[Työntekijä]</w:t>
          </w:r>
        </w:p>
      </w:docPartBody>
    </w:docPart>
    <w:docPart>
      <w:docPartPr>
        <w:name w:val="DB07840DD3134113AEA12241C3BCAB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809F02-D86F-470D-92B3-19EEBFF2764B}"/>
      </w:docPartPr>
      <w:docPartBody>
        <w:p w:rsidR="0045563E" w:rsidRDefault="00FC030D" w:rsidP="00FC030D">
          <w:pPr>
            <w:pStyle w:val="DB07840DD3134113AEA12241C3BCABA5"/>
          </w:pPr>
          <w:r>
            <w:rPr>
              <w:rStyle w:val="Paikkamerkkiteksti"/>
            </w:rPr>
            <w:t>[Lisää selostus.]</w:t>
          </w:r>
        </w:p>
      </w:docPartBody>
    </w:docPart>
    <w:docPart>
      <w:docPartPr>
        <w:name w:val="F373EB2D90694960BE651084C4C66C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01C7D6-71A9-4DD0-80DA-564210E003E3}"/>
      </w:docPartPr>
      <w:docPartBody>
        <w:p w:rsidR="0045563E" w:rsidRDefault="00FC030D" w:rsidP="00FC030D">
          <w:pPr>
            <w:pStyle w:val="F373EB2D90694960BE651084C4C66C89"/>
          </w:pPr>
          <w:r>
            <w:rPr>
              <w:rStyle w:val="Paikkamerkkiteksti"/>
            </w:rPr>
            <w:t>[Lisää selostus.]</w:t>
          </w:r>
        </w:p>
      </w:docPartBody>
    </w:docPart>
    <w:docPart>
      <w:docPartPr>
        <w:name w:val="370DDEAAB7E5480080E52BCE8F02F1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AEAF6B-6DC0-4301-A1A8-9341FBE84DD6}"/>
      </w:docPartPr>
      <w:docPartBody>
        <w:p w:rsidR="0045563E" w:rsidRDefault="00FC030D" w:rsidP="00FC030D">
          <w:pPr>
            <w:pStyle w:val="370DDEAAB7E5480080E52BCE8F02F13C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AB9E77DF494B43299DCD73204DA07B0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F7743D-DCB1-42E3-8A83-70DA4D72E344}"/>
      </w:docPartPr>
      <w:docPartBody>
        <w:p w:rsidR="0045563E" w:rsidRDefault="00FC030D" w:rsidP="00FC030D">
          <w:pPr>
            <w:pStyle w:val="AB9E77DF494B43299DCD73204DA07B0A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B52019A4385D422BB7AD2D789F513B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74EEE5-2E85-437A-9770-77C213C4F958}"/>
      </w:docPartPr>
      <w:docPartBody>
        <w:p w:rsidR="005277CD" w:rsidRDefault="0091675E" w:rsidP="0091675E">
          <w:pPr>
            <w:pStyle w:val="B52019A4385D422BB7AD2D789F513B38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0D"/>
    <w:rsid w:val="0045563E"/>
    <w:rsid w:val="005277CD"/>
    <w:rsid w:val="0091675E"/>
    <w:rsid w:val="00FC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91675E"/>
    <w:rPr>
      <w:color w:val="auto"/>
    </w:rPr>
  </w:style>
  <w:style w:type="paragraph" w:customStyle="1" w:styleId="E02ADF73039A48788525248BEB11631B">
    <w:name w:val="E02ADF73039A48788525248BEB11631B"/>
    <w:rsid w:val="00FC030D"/>
  </w:style>
  <w:style w:type="paragraph" w:customStyle="1" w:styleId="DA50BC9A97F84472BD4659903A3B0702">
    <w:name w:val="DA50BC9A97F84472BD4659903A3B0702"/>
    <w:rsid w:val="00FC030D"/>
  </w:style>
  <w:style w:type="paragraph" w:customStyle="1" w:styleId="35258734D991402685E68D8453B2E20C">
    <w:name w:val="35258734D991402685E68D8453B2E20C"/>
    <w:rsid w:val="00FC030D"/>
  </w:style>
  <w:style w:type="paragraph" w:customStyle="1" w:styleId="EA3799267CCB44B385B5E2EF99869DC2">
    <w:name w:val="EA3799267CCB44B385B5E2EF99869DC2"/>
    <w:rsid w:val="00FC030D"/>
  </w:style>
  <w:style w:type="paragraph" w:customStyle="1" w:styleId="DAD637212610484290AB94BCE8F4F66E">
    <w:name w:val="DAD637212610484290AB94BCE8F4F66E"/>
    <w:rsid w:val="00FC030D"/>
  </w:style>
  <w:style w:type="paragraph" w:customStyle="1" w:styleId="D6FB053C723D45349FFD4CFBB949FBC7">
    <w:name w:val="D6FB053C723D45349FFD4CFBB949FBC7"/>
    <w:rsid w:val="00FC030D"/>
  </w:style>
  <w:style w:type="paragraph" w:customStyle="1" w:styleId="76E6534C6D9140C3951E1500ECE0F4DC">
    <w:name w:val="76E6534C6D9140C3951E1500ECE0F4DC"/>
    <w:rsid w:val="00FC030D"/>
  </w:style>
  <w:style w:type="paragraph" w:customStyle="1" w:styleId="DB07840DD3134113AEA12241C3BCABA5">
    <w:name w:val="DB07840DD3134113AEA12241C3BCABA5"/>
    <w:rsid w:val="00FC030D"/>
  </w:style>
  <w:style w:type="paragraph" w:customStyle="1" w:styleId="F373EB2D90694960BE651084C4C66C89">
    <w:name w:val="F373EB2D90694960BE651084C4C66C89"/>
    <w:rsid w:val="00FC030D"/>
  </w:style>
  <w:style w:type="paragraph" w:customStyle="1" w:styleId="370DDEAAB7E5480080E52BCE8F02F13C">
    <w:name w:val="370DDEAAB7E5480080E52BCE8F02F13C"/>
    <w:rsid w:val="00FC030D"/>
  </w:style>
  <w:style w:type="paragraph" w:customStyle="1" w:styleId="390A42D8BA16492DBD84651841064D7B">
    <w:name w:val="390A42D8BA16492DBD84651841064D7B"/>
    <w:rsid w:val="00FC030D"/>
  </w:style>
  <w:style w:type="paragraph" w:customStyle="1" w:styleId="5297C4A29CEC42BDACE13DDF0BEC4660">
    <w:name w:val="5297C4A29CEC42BDACE13DDF0BEC4660"/>
    <w:rsid w:val="00FC030D"/>
  </w:style>
  <w:style w:type="paragraph" w:customStyle="1" w:styleId="8F0AF3A2ECEC4FE08461183E1FB0A38A">
    <w:name w:val="8F0AF3A2ECEC4FE08461183E1FB0A38A"/>
    <w:rsid w:val="00FC030D"/>
  </w:style>
  <w:style w:type="paragraph" w:customStyle="1" w:styleId="AB9E77DF494B43299DCD73204DA07B0A">
    <w:name w:val="AB9E77DF494B43299DCD73204DA07B0A"/>
    <w:rsid w:val="00FC030D"/>
  </w:style>
  <w:style w:type="paragraph" w:customStyle="1" w:styleId="B52019A4385D422BB7AD2D789F513B38">
    <w:name w:val="B52019A4385D422BB7AD2D789F513B38"/>
    <w:rsid w:val="00916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E5449A-79BC-462C-886F-8636E49C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33</TotalTime>
  <Pages>1</Pages>
  <Words>66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Muistio</dc:subject>
  <dc:creator>Pirkko Herttovuo</dc:creator>
  <cp:lastModifiedBy>Pirkko Herttovuo</cp:lastModifiedBy>
  <cp:revision>12</cp:revision>
  <dcterms:created xsi:type="dcterms:W3CDTF">2018-07-11T05:42:00Z</dcterms:created>
  <dcterms:modified xsi:type="dcterms:W3CDTF">2018-07-13T11:14:00Z</dcterms:modified>
</cp:coreProperties>
</file>